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97BD" w14:textId="77777777" w:rsidR="007159AA" w:rsidRDefault="007159AA" w:rsidP="007159AA">
      <w:pPr>
        <w:pStyle w:val="Nagwek2"/>
        <w:spacing w:line="360" w:lineRule="auto"/>
      </w:pPr>
      <w:bookmarkStart w:id="0" w:name="z0"/>
      <w:bookmarkEnd w:id="0"/>
      <w:r>
        <w:t xml:space="preserve">UCHWAŁA NR </w:t>
      </w:r>
      <w:r>
        <w:fldChar w:fldCharType="begin"/>
      </w:r>
      <w:r>
        <w:instrText xml:space="preserve"> DOCVARIABLE  AktNr  \* MERGEFORMAT </w:instrText>
      </w:r>
      <w:r>
        <w:fldChar w:fldCharType="separate"/>
      </w:r>
      <w:r>
        <w:t>XII/217/IX/2024</w:t>
      </w:r>
      <w:r>
        <w:fldChar w:fldCharType="end"/>
      </w:r>
    </w:p>
    <w:p w14:paraId="78F1EDB8" w14:textId="77777777" w:rsidR="007159AA" w:rsidRDefault="007159AA" w:rsidP="007159AA">
      <w:pPr>
        <w:pStyle w:val="Nagwek1"/>
        <w:spacing w:line="360" w:lineRule="auto"/>
        <w:rPr>
          <w:b/>
        </w:rPr>
      </w:pPr>
      <w:r>
        <w:rPr>
          <w:b/>
        </w:rPr>
        <w:t>RADY MIASTA POZNANIA</w:t>
      </w:r>
    </w:p>
    <w:p w14:paraId="7439B7A8" w14:textId="77777777" w:rsidR="007159AA" w:rsidRDefault="007159AA" w:rsidP="007159A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z dnia </w:t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DOCVARIABLE  AktData  \* MERGEFORMAT </w:instrText>
      </w:r>
      <w:r>
        <w:rPr>
          <w:b/>
          <w:sz w:val="28"/>
        </w:rPr>
        <w:fldChar w:fldCharType="separate"/>
      </w:r>
      <w:r>
        <w:rPr>
          <w:b/>
          <w:sz w:val="28"/>
        </w:rPr>
        <w:t>3 grudnia 2024 r.</w:t>
      </w:r>
      <w:r>
        <w:rPr>
          <w:b/>
          <w:sz w:val="28"/>
        </w:rPr>
        <w:fldChar w:fldCharType="end"/>
      </w:r>
    </w:p>
    <w:p w14:paraId="6547A622" w14:textId="77777777" w:rsidR="007159AA" w:rsidRDefault="007159AA" w:rsidP="007159AA">
      <w:pPr>
        <w:spacing w:line="360" w:lineRule="auto"/>
        <w:rPr>
          <w:sz w:val="24"/>
          <w:szCs w:val="24"/>
        </w:rPr>
      </w:pPr>
    </w:p>
    <w:p w14:paraId="08BD5B2B" w14:textId="77777777" w:rsidR="007159AA" w:rsidRDefault="007159AA" w:rsidP="007159AA">
      <w:pPr>
        <w:spacing w:line="360" w:lineRule="auto"/>
        <w:rPr>
          <w:sz w:val="24"/>
          <w:szCs w:val="24"/>
        </w:rPr>
      </w:pPr>
    </w:p>
    <w:p w14:paraId="635F3AEA" w14:textId="77777777" w:rsidR="007159AA" w:rsidRDefault="007159AA" w:rsidP="007159AA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704"/>
      </w:tblGrid>
      <w:tr w:rsidR="007159AA" w14:paraId="70784A8A" w14:textId="77777777" w:rsidTr="007159AA">
        <w:tc>
          <w:tcPr>
            <w:tcW w:w="1368" w:type="dxa"/>
            <w:hideMark/>
          </w:tcPr>
          <w:p w14:paraId="576408FC" w14:textId="77777777" w:rsidR="007159AA" w:rsidRDefault="007159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zmieniająca</w:t>
            </w:r>
          </w:p>
        </w:tc>
        <w:tc>
          <w:tcPr>
            <w:tcW w:w="7920" w:type="dxa"/>
            <w:hideMark/>
          </w:tcPr>
          <w:p w14:paraId="33B98D8E" w14:textId="77777777" w:rsidR="007159AA" w:rsidRDefault="007159A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DOCVARIABLE  Sprawa  \* MERGEFORMAT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 xml:space="preserve">uchwałę w sprawie ustalenia wysokości opłaty za pobyt dzieci w żłobkach, dla których podmiotem prowadzącym jest Miasto Poznań. 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1D074B0" w14:textId="77777777" w:rsidR="007159AA" w:rsidRDefault="007159AA" w:rsidP="007159AA">
      <w:pPr>
        <w:spacing w:line="360" w:lineRule="auto"/>
        <w:rPr>
          <w:sz w:val="24"/>
        </w:rPr>
      </w:pPr>
    </w:p>
    <w:p w14:paraId="451954C9" w14:textId="77777777" w:rsidR="007159AA" w:rsidRDefault="007159AA" w:rsidP="007159AA">
      <w:pPr>
        <w:spacing w:line="360" w:lineRule="auto"/>
        <w:rPr>
          <w:sz w:val="24"/>
        </w:rPr>
      </w:pPr>
    </w:p>
    <w:p w14:paraId="77D67C7B" w14:textId="77777777" w:rsidR="007159AA" w:rsidRDefault="007159AA" w:rsidP="007159AA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Na podstawie art. 18 ust. 2 pkt 15, art. 40 ust. 1, art. 41 ust. 1 i art. 42 ustawy z dnia 8 marca 1990 r. o samorządzie gminnym (Dz. U. z 2024 r. poz. 1465 </w:t>
      </w:r>
      <w:proofErr w:type="spellStart"/>
      <w:r>
        <w:rPr>
          <w:color w:val="000000"/>
          <w:sz w:val="24"/>
        </w:rPr>
        <w:t>t.j</w:t>
      </w:r>
      <w:proofErr w:type="spellEnd"/>
      <w:r>
        <w:rPr>
          <w:color w:val="000000"/>
          <w:sz w:val="24"/>
        </w:rPr>
        <w:t>.) oraz art. 58 ust. 1 i art. 59 ust. 2 ustawy z dnia 4 lutego 2011 r. o opiece nad dziećmi w wieku do lat 3 (Dz. U. z 2024 r. poz. 338 ze zm.) uchwala się, co następuje:</w:t>
      </w:r>
    </w:p>
    <w:p w14:paraId="7A72763D" w14:textId="77777777" w:rsidR="007159AA" w:rsidRDefault="007159AA" w:rsidP="007159AA">
      <w:pPr>
        <w:spacing w:line="360" w:lineRule="auto"/>
        <w:jc w:val="both"/>
        <w:rPr>
          <w:sz w:val="24"/>
          <w:szCs w:val="24"/>
        </w:rPr>
      </w:pPr>
    </w:p>
    <w:p w14:paraId="142EF03C" w14:textId="77777777" w:rsidR="007159AA" w:rsidRDefault="007159AA" w:rsidP="007159A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67C2DAD4" w14:textId="77777777" w:rsidR="007159AA" w:rsidRDefault="007159AA" w:rsidP="007159AA">
      <w:pPr>
        <w:keepNext/>
        <w:spacing w:line="360" w:lineRule="auto"/>
        <w:rPr>
          <w:color w:val="000000"/>
          <w:sz w:val="24"/>
          <w:szCs w:val="24"/>
        </w:rPr>
      </w:pPr>
    </w:p>
    <w:p w14:paraId="3951D739" w14:textId="77777777" w:rsidR="007159AA" w:rsidRDefault="007159AA" w:rsidP="007159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uchwale Nr VIII/114/IX/2024 Rady Miasta Poznania z dnia 24 września 2024 r. w sprawie ustalenia wysokości opłaty za pobyt dzieci w żłobkach, dla których podmiotem prowadzącym jest Miasto Poznań (Dz. Urz. Woj. </w:t>
      </w:r>
      <w:proofErr w:type="spellStart"/>
      <w:r>
        <w:rPr>
          <w:color w:val="000000"/>
          <w:sz w:val="24"/>
          <w:szCs w:val="24"/>
        </w:rPr>
        <w:t>Wielk</w:t>
      </w:r>
      <w:proofErr w:type="spellEnd"/>
      <w:r>
        <w:rPr>
          <w:color w:val="000000"/>
          <w:sz w:val="24"/>
          <w:szCs w:val="24"/>
        </w:rPr>
        <w:t xml:space="preserve">. poz. 8049), po § 6  dodaje się § 6a w brzmieniu: </w:t>
      </w:r>
    </w:p>
    <w:p w14:paraId="13BA883E" w14:textId="77777777" w:rsidR="007159AA" w:rsidRDefault="007159AA" w:rsidP="007159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„§ 6a</w:t>
      </w:r>
    </w:p>
    <w:p w14:paraId="76096087" w14:textId="77777777" w:rsidR="007159AA" w:rsidRDefault="007159AA" w:rsidP="007159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 przypadku nieobecności dziecka w żłobku dopuszcza się możliwość częściowego zwolnienia rodziców z opłaty, o której mowa w § 3 ust. 1 i 2, na maksymalnie 3 miesiące kalendarzowe w okresie od 1 września danego roku do 31 sierpnia roku następnego, po uprzednim złożeniu wniosku o częściowe zwolnienie z opłaty u dyrektora zespołu żłobków lub dyrektora żłobka, w terminie do końca miesiąca kalendarzowego poprzedzającego miesiąc, w którym opłata będzie częściowo ponoszona. Wysokość zwolnienia wynosi 5% kwoty określonej w § 3 ust. 1 i 2. Minimalny okres częściowego zwolnienia z opłaty wynosi miesiąc kalendarzowy. </w:t>
      </w:r>
    </w:p>
    <w:p w14:paraId="60C9091C" w14:textId="77777777" w:rsidR="007159AA" w:rsidRDefault="007159AA" w:rsidP="007159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 przypadku szczególnych rozwiązań, o których mowa w art. 6a ustawy z dnia 4 lutego 2011 r. o opiece nad dziećmi w wieku do lat 3, dopuszcza się możliwość częściowego zwolnienia rodziców z opłaty, o której mowa w § 3 ust. 1 i 2, na okres dłuższy niż określony w ust. 1, po uprzednim złożeniu u dyrektora zespołu żłobków lub dyrektora żłobka wniosku </w:t>
      </w:r>
      <w:r>
        <w:rPr>
          <w:color w:val="000000"/>
          <w:sz w:val="24"/>
          <w:szCs w:val="24"/>
        </w:rPr>
        <w:lastRenderedPageBreak/>
        <w:t xml:space="preserve">o częściowe zwolnienie z opłaty. Wysokość zwolnienia wynosi 5% kwoty, o której mowa w § 3 ust. 1 i 2. </w:t>
      </w:r>
    </w:p>
    <w:p w14:paraId="1B6F70EF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W przypadku przerwy wakacyjnej w żłobku (raz w roku – w lipcu bądź sierpniu) zwalnia się częściowo z opłaty, o której mowa w § 3 ust. 1 i 2. Wysokość zwolnienia wynosi 5% kwoty, o której mowa w § 3 ust. 1 i 2, 4. Jeżeli podczas przerwy wakacyjnej danego żłobka dziecko będzie korzystało z opieki w innym żłobku prowadzonym przez Miasto Poznań, rodzice są zobowiązani do uiszczenia opłaty zgodnie z § 3 ust. 1 i 2.”.</w:t>
      </w:r>
    </w:p>
    <w:p w14:paraId="1D4C3AAC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</w:p>
    <w:p w14:paraId="107394A8" w14:textId="77777777" w:rsidR="007159AA" w:rsidRDefault="007159AA" w:rsidP="007159A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3D1A9F0A" w14:textId="77777777" w:rsidR="007159AA" w:rsidRDefault="007159AA" w:rsidP="007159AA">
      <w:pPr>
        <w:keepNext/>
        <w:spacing w:line="360" w:lineRule="auto"/>
        <w:rPr>
          <w:color w:val="000000"/>
          <w:sz w:val="24"/>
          <w:szCs w:val="24"/>
        </w:rPr>
      </w:pPr>
    </w:p>
    <w:p w14:paraId="41540A57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Wykonanie uchwały powierza się Prezydentowi Miasta Poznania.</w:t>
      </w:r>
    </w:p>
    <w:p w14:paraId="501D7EED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</w:p>
    <w:p w14:paraId="169B2357" w14:textId="77777777" w:rsidR="007159AA" w:rsidRDefault="007159AA" w:rsidP="007159A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58A780E5" w14:textId="77777777" w:rsidR="007159AA" w:rsidRDefault="007159AA" w:rsidP="007159AA">
      <w:pPr>
        <w:keepNext/>
        <w:spacing w:line="360" w:lineRule="auto"/>
        <w:rPr>
          <w:color w:val="000000"/>
          <w:sz w:val="24"/>
          <w:szCs w:val="24"/>
        </w:rPr>
      </w:pPr>
    </w:p>
    <w:p w14:paraId="2D08A530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Uchwała wchodzi w życie po upływie 14 dni od dnia ogłoszenia w Dzienniku Urzędowym Województwa Wielkopolskiego.</w:t>
      </w:r>
    </w:p>
    <w:p w14:paraId="3FB5EDAA" w14:textId="77777777" w:rsidR="007159AA" w:rsidRDefault="007159AA" w:rsidP="007159AA">
      <w:pPr>
        <w:spacing w:line="360" w:lineRule="auto"/>
        <w:jc w:val="both"/>
        <w:rPr>
          <w:color w:val="000000"/>
          <w:sz w:val="24"/>
          <w:szCs w:val="24"/>
        </w:rPr>
      </w:pPr>
    </w:p>
    <w:p w14:paraId="416B7AAF" w14:textId="77777777" w:rsidR="007159AA" w:rsidRDefault="007159AA" w:rsidP="007159AA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14:paraId="534E62F1" w14:textId="77777777" w:rsidR="007159AA" w:rsidRDefault="007159AA" w:rsidP="007159AA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p w14:paraId="193FB105" w14:textId="77777777" w:rsidR="007159AA" w:rsidRDefault="007159AA" w:rsidP="00ED0AD3">
      <w:pPr>
        <w:pStyle w:val="Nagwek2"/>
        <w:spacing w:line="360" w:lineRule="auto"/>
      </w:pPr>
    </w:p>
    <w:p w14:paraId="584571B0" w14:textId="77777777" w:rsidR="007159AA" w:rsidRDefault="007159AA" w:rsidP="00ED0AD3">
      <w:pPr>
        <w:pStyle w:val="Nagwek2"/>
        <w:spacing w:line="360" w:lineRule="auto"/>
      </w:pPr>
    </w:p>
    <w:p w14:paraId="30E962E4" w14:textId="77777777" w:rsidR="007159AA" w:rsidRDefault="007159AA" w:rsidP="00ED0AD3">
      <w:pPr>
        <w:pStyle w:val="Nagwek2"/>
        <w:spacing w:line="360" w:lineRule="auto"/>
      </w:pPr>
    </w:p>
    <w:p w14:paraId="47C9DF09" w14:textId="77777777" w:rsidR="007159AA" w:rsidRDefault="007159AA" w:rsidP="00ED0AD3">
      <w:pPr>
        <w:pStyle w:val="Nagwek2"/>
        <w:spacing w:line="360" w:lineRule="auto"/>
      </w:pPr>
    </w:p>
    <w:p w14:paraId="52F46196" w14:textId="77777777" w:rsidR="007159AA" w:rsidRDefault="007159AA" w:rsidP="00ED0AD3">
      <w:pPr>
        <w:pStyle w:val="Nagwek2"/>
        <w:spacing w:line="360" w:lineRule="auto"/>
      </w:pPr>
    </w:p>
    <w:p w14:paraId="2096CA8E" w14:textId="77777777" w:rsidR="007159AA" w:rsidRDefault="007159AA" w:rsidP="00ED0AD3">
      <w:pPr>
        <w:pStyle w:val="Nagwek2"/>
        <w:spacing w:line="360" w:lineRule="auto"/>
      </w:pPr>
    </w:p>
    <w:p w14:paraId="4BE2EB71" w14:textId="77777777" w:rsidR="007159AA" w:rsidRDefault="007159AA" w:rsidP="007159AA"/>
    <w:p w14:paraId="53B8D7B9" w14:textId="77777777" w:rsidR="007159AA" w:rsidRDefault="007159AA" w:rsidP="007159AA"/>
    <w:p w14:paraId="19CD5BCB" w14:textId="77777777" w:rsidR="007159AA" w:rsidRDefault="007159AA" w:rsidP="007159AA"/>
    <w:p w14:paraId="2648F569" w14:textId="77777777" w:rsidR="007159AA" w:rsidRDefault="007159AA" w:rsidP="007159AA"/>
    <w:p w14:paraId="697497DF" w14:textId="77777777" w:rsidR="007159AA" w:rsidRDefault="007159AA" w:rsidP="007159AA"/>
    <w:p w14:paraId="6704C738" w14:textId="77777777" w:rsidR="007159AA" w:rsidRDefault="007159AA" w:rsidP="007159AA"/>
    <w:p w14:paraId="010E63AC" w14:textId="77777777" w:rsidR="007159AA" w:rsidRDefault="007159AA" w:rsidP="007159AA"/>
    <w:p w14:paraId="00F702DA" w14:textId="77777777" w:rsidR="007159AA" w:rsidRPr="007159AA" w:rsidRDefault="007159AA" w:rsidP="007159AA"/>
    <w:p w14:paraId="23C522BE" w14:textId="77777777" w:rsidR="007159AA" w:rsidRDefault="007159AA" w:rsidP="00ED0AD3">
      <w:pPr>
        <w:pStyle w:val="Nagwek2"/>
        <w:spacing w:line="360" w:lineRule="auto"/>
      </w:pPr>
    </w:p>
    <w:p w14:paraId="31CAFA1B" w14:textId="53E56E4B" w:rsidR="00CD3B7B" w:rsidRPr="009773E3" w:rsidRDefault="00CD3B7B" w:rsidP="00ED0AD3">
      <w:pPr>
        <w:pStyle w:val="Nagwek2"/>
        <w:spacing w:line="360" w:lineRule="auto"/>
      </w:pPr>
      <w:r w:rsidRPr="009773E3">
        <w:t xml:space="preserve">UCHWAŁA NR </w:t>
      </w:r>
      <w:fldSimple w:instr=" DOCVARIABLE  AktNr  \* MERGEFORMAT ">
        <w:r w:rsidR="003541E3">
          <w:t>VIII/114/IX/2024</w:t>
        </w:r>
      </w:fldSimple>
    </w:p>
    <w:p w14:paraId="52E999AD" w14:textId="77777777"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14:paraId="66B960B4" w14:textId="77777777"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3541E3">
        <w:rPr>
          <w:b/>
          <w:sz w:val="28"/>
        </w:rPr>
        <w:t>24 września 2024</w:t>
      </w:r>
      <w:r w:rsidR="009637C2">
        <w:rPr>
          <w:b/>
          <w:sz w:val="28"/>
        </w:rPr>
        <w:t xml:space="preserve"> </w:t>
      </w:r>
      <w:r w:rsidR="003541E3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14:paraId="70BFD7F1" w14:textId="77777777" w:rsidR="00CD3B7B" w:rsidRDefault="00CD3B7B" w:rsidP="00701C48">
      <w:pPr>
        <w:spacing w:line="360" w:lineRule="auto"/>
        <w:rPr>
          <w:sz w:val="24"/>
          <w:szCs w:val="24"/>
        </w:rPr>
      </w:pPr>
    </w:p>
    <w:p w14:paraId="0ACC30BD" w14:textId="77777777"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14:paraId="5676839F" w14:textId="77777777"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5"/>
        <w:gridCol w:w="7717"/>
      </w:tblGrid>
      <w:tr w:rsidR="00565809" w:rsidRPr="009773E3" w14:paraId="674A46C8" w14:textId="77777777" w:rsidTr="000E7169">
        <w:tc>
          <w:tcPr>
            <w:tcW w:w="1368" w:type="dxa"/>
            <w:shd w:val="clear" w:color="auto" w:fill="auto"/>
          </w:tcPr>
          <w:p w14:paraId="1BA4571C" w14:textId="77777777" w:rsidR="00565809" w:rsidRPr="000E7169" w:rsidRDefault="0039598D" w:rsidP="000E7169">
            <w:pPr>
              <w:spacing w:line="360" w:lineRule="auto"/>
              <w:rPr>
                <w:sz w:val="24"/>
                <w:szCs w:val="24"/>
              </w:rPr>
            </w:pPr>
            <w:r w:rsidRPr="000E7169">
              <w:rPr>
                <w:sz w:val="24"/>
                <w:szCs w:val="24"/>
              </w:rPr>
              <w:t>w</w:t>
            </w:r>
            <w:r w:rsidR="00565809" w:rsidRPr="000E7169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  <w:shd w:val="clear" w:color="auto" w:fill="auto"/>
          </w:tcPr>
          <w:p w14:paraId="0AAE99AD" w14:textId="77777777" w:rsidR="00565809" w:rsidRPr="000E7169" w:rsidRDefault="00565809" w:rsidP="000E71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7169">
              <w:rPr>
                <w:b/>
                <w:sz w:val="24"/>
                <w:szCs w:val="24"/>
              </w:rPr>
              <w:fldChar w:fldCharType="begin"/>
            </w:r>
            <w:r w:rsidRPr="000E716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E7169">
              <w:rPr>
                <w:b/>
                <w:sz w:val="24"/>
                <w:szCs w:val="24"/>
              </w:rPr>
              <w:fldChar w:fldCharType="separate"/>
            </w:r>
            <w:r w:rsidR="003541E3" w:rsidRPr="000E7169">
              <w:rPr>
                <w:b/>
                <w:sz w:val="24"/>
                <w:szCs w:val="24"/>
              </w:rPr>
              <w:t>ustalenia wysokości opłaty za pobyt dzieci w żłobkach, dla których podmiotem prowadzącym jest Miasto Poznań.</w:t>
            </w:r>
            <w:r w:rsidRPr="000E716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278A44B1" w14:textId="77777777" w:rsidR="005C6BB7" w:rsidRDefault="005C6BB7" w:rsidP="0039598D">
      <w:pPr>
        <w:spacing w:line="360" w:lineRule="auto"/>
        <w:rPr>
          <w:sz w:val="24"/>
        </w:rPr>
      </w:pPr>
    </w:p>
    <w:p w14:paraId="7E7A1290" w14:textId="77777777" w:rsidR="00E24913" w:rsidRPr="009773E3" w:rsidRDefault="00E24913" w:rsidP="0039598D">
      <w:pPr>
        <w:spacing w:line="360" w:lineRule="auto"/>
        <w:rPr>
          <w:sz w:val="24"/>
        </w:rPr>
      </w:pPr>
    </w:p>
    <w:p w14:paraId="2C271D78" w14:textId="77777777" w:rsidR="005C6BB7" w:rsidRDefault="003541E3" w:rsidP="003541E3">
      <w:pPr>
        <w:spacing w:line="360" w:lineRule="auto"/>
        <w:jc w:val="both"/>
        <w:rPr>
          <w:sz w:val="24"/>
          <w:szCs w:val="24"/>
        </w:rPr>
      </w:pPr>
      <w:bookmarkStart w:id="1" w:name="p0"/>
      <w:bookmarkEnd w:id="1"/>
      <w:r w:rsidRPr="003541E3">
        <w:rPr>
          <w:sz w:val="24"/>
          <w:szCs w:val="24"/>
        </w:rPr>
        <w:t>Na podstawie art. 18 ust. 2 pkt 15, art. 40 ust. 1, art. 41 ust. 1 i art. 42 ustawy z dnia 8 marca 1990 r. o samorządzie gminnym (Dz. U. z 2024 r. poz. 609 ze zm.) oraz art. 58 ust. 1 i art. 59 ust. 2 ustawy z dnia 4 lutego 2011 r. o opiece nad dziećmi w wieku do lat 3 (Dz. U. z 2024 r. poz. 338 ze zm.) uchwala się, co następuje:</w:t>
      </w:r>
    </w:p>
    <w:p w14:paraId="73A24182" w14:textId="77777777" w:rsidR="003541E3" w:rsidRDefault="003541E3" w:rsidP="003541E3">
      <w:pPr>
        <w:spacing w:line="360" w:lineRule="auto"/>
        <w:jc w:val="both"/>
        <w:rPr>
          <w:sz w:val="24"/>
          <w:szCs w:val="24"/>
        </w:rPr>
      </w:pPr>
    </w:p>
    <w:p w14:paraId="32B80BEB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59ADFB3B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028BDD81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541E3">
        <w:rPr>
          <w:color w:val="000000"/>
          <w:sz w:val="24"/>
          <w:szCs w:val="24"/>
        </w:rPr>
        <w:t>Ustala się:</w:t>
      </w:r>
    </w:p>
    <w:p w14:paraId="4ABD53E3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1) opłatę za pobyt dziecka w żłobku prowadzonym przez Miasto Poznań;</w:t>
      </w:r>
    </w:p>
    <w:p w14:paraId="5C4803E2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2) dodatkową opłatę za pobyt dziecka w żłobku prowadzonym przez Miasto Poznań w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wymiarze wydłużonym na wniosek rodzica, opiekuna prawnego lub innej osoby, której sąd powierzył opiekę nad dzieckiem;</w:t>
      </w:r>
    </w:p>
    <w:p w14:paraId="51C9CC78" w14:textId="77777777" w:rsidR="003541E3" w:rsidRDefault="003541E3" w:rsidP="003541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3) maksymalną wysokość opłaty za wyżywienie w żłobku prowadzonym przez Miasto Poznań.</w:t>
      </w:r>
    </w:p>
    <w:p w14:paraId="45B5E97E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6ECB4EB4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0897379F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2C3D755A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541E3">
        <w:rPr>
          <w:color w:val="000000"/>
          <w:sz w:val="24"/>
          <w:szCs w:val="24"/>
        </w:rPr>
        <w:t>1. Ilekroć w uchwale jest mowa o rodzicach, rozumie się przez to także opiekunów prawnych oraz inne osoby, którym sąd powierzył sprawowanie opieki nad dzieckiem.</w:t>
      </w:r>
    </w:p>
    <w:p w14:paraId="4CCBC613" w14:textId="77777777" w:rsidR="003541E3" w:rsidRDefault="003541E3" w:rsidP="003541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2. Ilekroć w uchwale jest mowa o rodzinie, rozumie się przez to osoby spokrewnione lub niespokrewnione pozostające w faktycznym pożyciu, wspólnie zamieszkujące i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gospodarujące.</w:t>
      </w:r>
    </w:p>
    <w:p w14:paraId="407AB293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3E218BEB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28017A08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5BB35F91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541E3">
        <w:rPr>
          <w:color w:val="000000"/>
          <w:sz w:val="24"/>
          <w:szCs w:val="24"/>
        </w:rPr>
        <w:t>1. Miesięczna opłata stała za pobyt dziecka do 10 godzin dziennie w żłobku prowadzonym przez Miasto Poznań wynosi 1500 zł.</w:t>
      </w:r>
    </w:p>
    <w:p w14:paraId="0B6635A4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2. W przypadku dziecka legitymującego się orzeczeniem o niepełnosprawności łącznie ze wskazaniami konieczności stałej lub długotrwałej opieki lub pomocy innej osoby w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związku ze znacznie ograniczoną możliwością samodzielnej egzystencji oraz konieczności stałego współudziału na co dzień opiekuna dziecka w procesie jego leczenia, rehabilitacji i edukacji, opłata miesięczna za pobyt dziecka w żłobku do 10 godzin dziennie wynosi 1900 zł.</w:t>
      </w:r>
    </w:p>
    <w:p w14:paraId="029A1688" w14:textId="0851F065" w:rsidR="003541E3" w:rsidRDefault="003541E3" w:rsidP="006E50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14:paraId="6C5F0192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13CC37A7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1C7FC495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6CA54378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3541E3">
        <w:rPr>
          <w:color w:val="000000"/>
          <w:sz w:val="24"/>
          <w:szCs w:val="24"/>
        </w:rPr>
        <w:t>1. W żłobku zapewnia się opiekę nad dzieckiem w wymiarze do 10 godzin dziennie względem każdego dziecka. W uzasadnionych przypadkach wymiar opieki w żłobku może być wydłużony na wniosek rodzica dziecka, za dodatkową opłatą w wysokości 50 zł za każdą rozpoczętą godzinę opieki.</w:t>
      </w:r>
    </w:p>
    <w:p w14:paraId="1B1A4D67" w14:textId="1B08DD64" w:rsidR="003541E3" w:rsidRDefault="003541E3" w:rsidP="006E5001">
      <w:pPr>
        <w:spacing w:line="360" w:lineRule="auto"/>
        <w:jc w:val="both"/>
        <w:rPr>
          <w:color w:val="000000"/>
          <w:sz w:val="24"/>
          <w:szCs w:val="24"/>
        </w:rPr>
      </w:pPr>
    </w:p>
    <w:p w14:paraId="5B18372B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4B0942CA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14:paraId="3D5414E0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5DB1B8E1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3541E3">
        <w:rPr>
          <w:color w:val="000000"/>
          <w:sz w:val="24"/>
          <w:szCs w:val="24"/>
        </w:rPr>
        <w:t>1. Ustala się maksymalną opłatę za wyżywienie dziecka w żłobku prowadzonym przez Miasto Poznań w kwocie 15 zł za jeden dzień, obejmującą koszty produktów do sporządzenia posiłków. Opłatę za wyżywienie określa się w umowie zawieranej z rodzicami.</w:t>
      </w:r>
    </w:p>
    <w:p w14:paraId="060E71F9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2. Wysokość maksymalnej opłaty za wyżywienie dziecka w żłobku corocznie z dniem 1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lutego podlegać będzie waloryzacji o średnioroczny wskaźnik cen towarów i usług konsumpcyjnych ogłaszany przez Prezesa Głównego Urzędu Statystycznego w formie komunikatu, zaokrąglony do kwoty pełnych złotych w górę.</w:t>
      </w:r>
    </w:p>
    <w:p w14:paraId="733715F3" w14:textId="77777777" w:rsidR="003541E3" w:rsidRDefault="003541E3" w:rsidP="003541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3. Opłata za wyżywienie podlega zwolnieniom wyłącznie w sytuacjach wskazanych w § 6.</w:t>
      </w:r>
    </w:p>
    <w:p w14:paraId="235209D5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1D500247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6</w:t>
      </w:r>
    </w:p>
    <w:p w14:paraId="217425BA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7FD8126E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3541E3">
        <w:rPr>
          <w:color w:val="000000"/>
          <w:sz w:val="24"/>
          <w:szCs w:val="24"/>
        </w:rPr>
        <w:t>1. Dopuszcza się możliwość zwolnienia rodziców z opłaty za wyżywienie, o której mowa w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§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5, po uprzednim zgłoszeniu dyrektorowi Poznańskiego Zespołu Żłobków lub dyrektorowi żłobka nieobecności dziecka w żłobku. Zwolnienie z opłaty przysługuje za każdy dzień następujący po dokonaniu zgłoszenia, w kwocie stanowiącej iloczyn dziennej stawki za wyżywienie oraz dni nieobecności dziecka.</w:t>
      </w:r>
    </w:p>
    <w:p w14:paraId="1F47F934" w14:textId="77777777" w:rsidR="003541E3" w:rsidRPr="003541E3" w:rsidRDefault="003541E3" w:rsidP="003541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2. Zwalnia się z ponoszenia opłaty za wyżywienie za dni, w których żłobek ma przerwę wakacyjną (raz w roku – w lipcu bądź sierpniu). Rodzice są zobowiązani do uiszczenia opłaty za pozostałe dni zgodnie z ust. 1.</w:t>
      </w:r>
    </w:p>
    <w:p w14:paraId="27300174" w14:textId="77777777" w:rsidR="003541E3" w:rsidRDefault="003541E3" w:rsidP="003541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41E3">
        <w:rPr>
          <w:color w:val="000000"/>
          <w:sz w:val="24"/>
          <w:szCs w:val="24"/>
        </w:rPr>
        <w:t>3. Jeżeli podczas przerwy wakacyjnej danego żłobka dziecko będzie korzystało z opieki w</w:t>
      </w:r>
      <w:r w:rsidR="003A4E68">
        <w:rPr>
          <w:color w:val="000000"/>
          <w:sz w:val="24"/>
          <w:szCs w:val="24"/>
        </w:rPr>
        <w:t> </w:t>
      </w:r>
      <w:r w:rsidRPr="003541E3">
        <w:rPr>
          <w:color w:val="000000"/>
          <w:sz w:val="24"/>
          <w:szCs w:val="24"/>
        </w:rPr>
        <w:t>innym żłobku prowadzonym przez Miasto Poznań, rodzice są zobowiązani do uiszczenia opłaty zgodnie z § 5.</w:t>
      </w:r>
    </w:p>
    <w:p w14:paraId="77B49681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65FECB1F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14:paraId="7AC352A1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3245D9AF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3541E3">
        <w:rPr>
          <w:color w:val="000000"/>
          <w:sz w:val="24"/>
          <w:szCs w:val="24"/>
        </w:rPr>
        <w:t>Wykonanie uchwały powierza się Prezydentowi Miasta Poznania.</w:t>
      </w:r>
    </w:p>
    <w:p w14:paraId="3CBCD755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339D99AB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14:paraId="401CFB08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32D72771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3541E3">
        <w:rPr>
          <w:color w:val="000000"/>
          <w:sz w:val="24"/>
          <w:szCs w:val="24"/>
        </w:rPr>
        <w:t>Traci moc uchwała Nr LXXXVII/1617/VIII/2023 Rady Miasta Poznania z dnia 30 czerwca 2023 r. w sprawie ustalenia wysokości opłaty za pobyt dzieci w żłobkach, dla których organem założycielskim jest Miasto Poznań.</w:t>
      </w:r>
    </w:p>
    <w:p w14:paraId="0310E31C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39E56078" w14:textId="77777777" w:rsidR="003541E3" w:rsidRDefault="003541E3" w:rsidP="003541E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14:paraId="2FB2B762" w14:textId="77777777" w:rsidR="003541E3" w:rsidRDefault="003541E3" w:rsidP="003541E3">
      <w:pPr>
        <w:keepNext/>
        <w:spacing w:line="360" w:lineRule="auto"/>
        <w:rPr>
          <w:color w:val="000000"/>
          <w:sz w:val="24"/>
          <w:szCs w:val="24"/>
        </w:rPr>
      </w:pPr>
    </w:p>
    <w:p w14:paraId="763208A2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3541E3">
        <w:rPr>
          <w:color w:val="000000"/>
          <w:sz w:val="24"/>
          <w:szCs w:val="24"/>
        </w:rPr>
        <w:t>Uchwała wchodzi w życie po upływie 14 dni od dnia ogłoszenia w Dzienniku Urzędowym Województwa Wielkopolskiego.</w:t>
      </w:r>
    </w:p>
    <w:p w14:paraId="78822D7A" w14:textId="77777777" w:rsidR="003541E3" w:rsidRDefault="003541E3" w:rsidP="003541E3">
      <w:pPr>
        <w:spacing w:line="360" w:lineRule="auto"/>
        <w:jc w:val="both"/>
        <w:rPr>
          <w:color w:val="000000"/>
          <w:sz w:val="24"/>
          <w:szCs w:val="24"/>
        </w:rPr>
      </w:pPr>
    </w:p>
    <w:p w14:paraId="3517A0A0" w14:textId="77777777" w:rsidR="003541E3" w:rsidRDefault="003541E3" w:rsidP="003541E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14:paraId="6679E4FA" w14:textId="77777777" w:rsidR="003541E3" w:rsidRPr="003541E3" w:rsidRDefault="003541E3" w:rsidP="003541E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3541E3" w:rsidRPr="003541E3" w:rsidSect="003541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4E1F" w14:textId="77777777" w:rsidR="006216D2" w:rsidRDefault="006216D2">
      <w:r>
        <w:separator/>
      </w:r>
    </w:p>
  </w:endnote>
  <w:endnote w:type="continuationSeparator" w:id="0">
    <w:p w14:paraId="5247A412" w14:textId="77777777" w:rsidR="006216D2" w:rsidRDefault="0062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3D7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F85965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4397" w14:textId="77777777" w:rsidR="006216D2" w:rsidRDefault="006216D2">
      <w:r>
        <w:separator/>
      </w:r>
    </w:p>
  </w:footnote>
  <w:footnote w:type="continuationSeparator" w:id="0">
    <w:p w14:paraId="2868B7F5" w14:textId="77777777" w:rsidR="006216D2" w:rsidRDefault="0062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21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4 września 2024r."/>
    <w:docVar w:name="AktNr" w:val="VIII/114/IX/2024"/>
    <w:docVar w:name="Sprawa" w:val="ustalenia wysokości opłaty za pobyt dzieci w żłobkach, dla których podmiotem prowadzącym jest Miasto Poznań."/>
  </w:docVars>
  <w:rsids>
    <w:rsidRoot w:val="003541E3"/>
    <w:rsid w:val="00021F69"/>
    <w:rsid w:val="000309E6"/>
    <w:rsid w:val="00072485"/>
    <w:rsid w:val="000E2E12"/>
    <w:rsid w:val="000E7169"/>
    <w:rsid w:val="00167A3B"/>
    <w:rsid w:val="002B6586"/>
    <w:rsid w:val="002F23BC"/>
    <w:rsid w:val="003265E1"/>
    <w:rsid w:val="00351C46"/>
    <w:rsid w:val="003541E3"/>
    <w:rsid w:val="0039598D"/>
    <w:rsid w:val="003A4E68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D46B0"/>
    <w:rsid w:val="005E453F"/>
    <w:rsid w:val="006216D2"/>
    <w:rsid w:val="0065477E"/>
    <w:rsid w:val="006E5001"/>
    <w:rsid w:val="00701C48"/>
    <w:rsid w:val="007159AA"/>
    <w:rsid w:val="00757A79"/>
    <w:rsid w:val="00853287"/>
    <w:rsid w:val="00860838"/>
    <w:rsid w:val="009632D1"/>
    <w:rsid w:val="009637C2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365B"/>
  <w15:chartTrackingRefBased/>
  <w15:docId w15:val="{8FBCE2CC-932D-42D8-92CC-F9BD6A21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159A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7159A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rat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Projekt_PURM.dot</Template>
  <TotalTime>5</TotalTime>
  <Pages>5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Natalia Ratajczak</dc:creator>
  <cp:keywords/>
  <cp:lastModifiedBy>Żłobek Żurawinka dyrektor</cp:lastModifiedBy>
  <cp:revision>3</cp:revision>
  <cp:lastPrinted>2003-01-09T12:40:00Z</cp:lastPrinted>
  <dcterms:created xsi:type="dcterms:W3CDTF">2025-06-18T09:28:00Z</dcterms:created>
  <dcterms:modified xsi:type="dcterms:W3CDTF">2025-06-18T09:30:00Z</dcterms:modified>
</cp:coreProperties>
</file>